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B2" w:rsidRDefault="008C12E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國教署商借教師簡歷表</w:t>
      </w:r>
    </w:p>
    <w:p w:rsidR="009034B2" w:rsidRDefault="009034B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034B2" w:rsidRDefault="008C12E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eastAsia="標楷體" w:hAnsi="新細明體" w:cs="新細明體"/>
                <w:kern w:val="0"/>
              </w:rPr>
              <w:t>彩色大頭照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2E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2E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2E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2EC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9034B2" w:rsidRDefault="008C12E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34B2" w:rsidRDefault="008C12E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9034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34B2" w:rsidRDefault="008C12E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9034B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9034B2" w:rsidRDefault="008C12E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9034B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8C12E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034B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4B2" w:rsidRDefault="009034B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9034B2" w:rsidRDefault="009034B2">
      <w:pPr>
        <w:pStyle w:val="a3"/>
        <w:ind w:left="0"/>
        <w:rPr>
          <w:rFonts w:ascii="標楷體" w:eastAsia="標楷體" w:hAnsi="標楷體"/>
        </w:rPr>
      </w:pPr>
    </w:p>
    <w:p w:rsidR="009034B2" w:rsidRDefault="009034B2">
      <w:pPr>
        <w:pStyle w:val="a3"/>
        <w:ind w:left="0"/>
        <w:rPr>
          <w:rFonts w:ascii="標楷體" w:eastAsia="標楷體" w:hAnsi="標楷體"/>
        </w:rPr>
      </w:pPr>
    </w:p>
    <w:p w:rsidR="009034B2" w:rsidRDefault="009034B2">
      <w:pPr>
        <w:pStyle w:val="a3"/>
        <w:ind w:left="0"/>
        <w:rPr>
          <w:rFonts w:ascii="標楷體" w:eastAsia="標楷體" w:hAnsi="標楷體"/>
        </w:rPr>
      </w:pPr>
    </w:p>
    <w:p w:rsidR="009034B2" w:rsidRDefault="009034B2">
      <w:pPr>
        <w:pStyle w:val="a3"/>
        <w:ind w:left="0"/>
        <w:rPr>
          <w:rFonts w:ascii="標楷體" w:eastAsia="標楷體" w:hAnsi="標楷體"/>
        </w:rPr>
      </w:pPr>
    </w:p>
    <w:p w:rsidR="009034B2" w:rsidRDefault="008C12EC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903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34B2" w:rsidRDefault="008C12E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9034B2" w:rsidRDefault="009034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034B2" w:rsidRDefault="009034B2">
      <w:pPr>
        <w:pStyle w:val="Textbody"/>
        <w:spacing w:line="400" w:lineRule="exact"/>
      </w:pPr>
    </w:p>
    <w:sectPr w:rsidR="009034B2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EC" w:rsidRDefault="008C12EC">
      <w:r>
        <w:separator/>
      </w:r>
    </w:p>
  </w:endnote>
  <w:endnote w:type="continuationSeparator" w:id="0">
    <w:p w:rsidR="008C12EC" w:rsidRDefault="008C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EC" w:rsidRDefault="008C12EC">
      <w:r>
        <w:rPr>
          <w:color w:val="000000"/>
        </w:rPr>
        <w:separator/>
      </w:r>
    </w:p>
  </w:footnote>
  <w:footnote w:type="continuationSeparator" w:id="0">
    <w:p w:rsidR="008C12EC" w:rsidRDefault="008C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34B2"/>
    <w:rsid w:val="000B14AE"/>
    <w:rsid w:val="008C12EC"/>
    <w:rsid w:val="009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E7E10-B966-4259-8C78-84EECD2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64b892f67d412_376735100E_1120068498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2025-05-06T23:45:00Z</dcterms:created>
  <dcterms:modified xsi:type="dcterms:W3CDTF">2025-05-06T23:45:00Z</dcterms:modified>
</cp:coreProperties>
</file>