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1A" w:rsidRDefault="003C307A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</w:rPr>
        <w:t>高雄市立七賢國民中學傑出校友選拔實施要點</w:t>
      </w:r>
    </w:p>
    <w:p w:rsidR="00E4681A" w:rsidRDefault="003C307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108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23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校務會議通過</w:t>
      </w:r>
    </w:p>
    <w:p w:rsidR="00E4681A" w:rsidRDefault="003C307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111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26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校務會議修訂通過</w:t>
      </w:r>
    </w:p>
    <w:p w:rsidR="00E4681A" w:rsidRDefault="003C307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113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26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校務會議修訂通過</w:t>
      </w:r>
    </w:p>
    <w:p w:rsidR="00E4681A" w:rsidRDefault="003C307A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壹、目</w:t>
      </w:r>
      <w:r>
        <w:rPr>
          <w:rFonts w:ascii="標楷體" w:eastAsia="標楷體" w:hAnsi="標楷體"/>
          <w:b/>
          <w:bCs/>
        </w:rPr>
        <w:t xml:space="preserve">   </w:t>
      </w:r>
      <w:r>
        <w:rPr>
          <w:rFonts w:ascii="標楷體" w:eastAsia="標楷體" w:hAnsi="標楷體"/>
          <w:b/>
          <w:bCs/>
        </w:rPr>
        <w:t>的</w:t>
      </w:r>
      <w:r>
        <w:rPr>
          <w:rFonts w:ascii="標楷體" w:eastAsia="標楷體" w:hAnsi="標楷體"/>
          <w:b/>
          <w:bCs/>
        </w:rPr>
        <w:t>: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為表揚本校歷屆校友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含校友團體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具有優異成就，對社會有特殊貢獻者，作為全體校友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之楷模以激發校友向心力及榮譽感，特訂定七賢國中傑出校友選拔實施要點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以下簡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稱本要點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E4681A" w:rsidRDefault="003C307A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貳、推薦條件</w:t>
      </w:r>
      <w:r>
        <w:rPr>
          <w:rFonts w:ascii="標楷體" w:eastAsia="標楷體" w:hAnsi="標楷體"/>
          <w:b/>
          <w:bCs/>
        </w:rPr>
        <w:t>:</w:t>
      </w:r>
    </w:p>
    <w:p w:rsidR="00E4681A" w:rsidRDefault="003C307A">
      <w:r>
        <w:rPr>
          <w:rFonts w:ascii="標楷體" w:eastAsia="標楷體" w:hAnsi="標楷體"/>
          <w:b/>
          <w:bCs/>
        </w:rPr>
        <w:t xml:space="preserve">    </w:t>
      </w:r>
      <w:r>
        <w:rPr>
          <w:rFonts w:ascii="標楷體" w:eastAsia="標楷體" w:hAnsi="標楷體"/>
        </w:rPr>
        <w:t>凡本校歷屆校友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不含曾獲頒傑出校友者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有下列事蹟之一者，得經推薦傑出校友候選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人：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一、企業經營類：自行創業、或於企業經營機構服務有傑出表現者。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二、教育學術類：服務於教育單位或在學術研究領域有特殊成就者。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三、藝文體育類：在人文、藝術文化、體育等方面有優秀成就者。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四、社會服務類：熱心公益活動，服務人群，為普遍肯定或傑出表現者。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五、校務貢獻類：對母校熱心校務發展或建設有特殊貢獻者。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六、其他：在專業領域表現優異或優良事蹟曾</w:t>
      </w:r>
      <w:r>
        <w:rPr>
          <w:rFonts w:ascii="標楷體" w:eastAsia="標楷體" w:hAnsi="標楷體"/>
        </w:rPr>
        <w:t>獲表揚，為本校增光者。</w:t>
      </w:r>
    </w:p>
    <w:p w:rsidR="00E4681A" w:rsidRDefault="003C307A">
      <w:r>
        <w:rPr>
          <w:rFonts w:ascii="標楷體" w:eastAsia="標楷體" w:hAnsi="標楷體"/>
          <w:b/>
          <w:bCs/>
        </w:rPr>
        <w:t>參、推薦方式</w:t>
      </w:r>
      <w:r>
        <w:rPr>
          <w:rFonts w:ascii="標楷體" w:eastAsia="標楷體" w:hAnsi="標楷體"/>
          <w:b/>
          <w:bCs/>
        </w:rPr>
        <w:t>:</w:t>
      </w:r>
      <w:r>
        <w:rPr>
          <w:rFonts w:ascii="標楷體" w:eastAsia="標楷體" w:hAnsi="標楷體"/>
        </w:rPr>
        <w:t xml:space="preserve"> 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凡符合前條各款資格條件者，得透過下列方式推薦並填寫傑出校友推薦表格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/>
        </w:rPr>
        <w:t>1)</w:t>
      </w:r>
      <w:r>
        <w:rPr>
          <w:rFonts w:ascii="標楷體" w:eastAsia="標楷體" w:hAnsi="標楷體"/>
        </w:rPr>
        <w:t>及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接受推薦同意書（附件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），具體陳述候選人之傑出表現，逕送本校承辦單位彙整。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一、本校教學暨行政單位推薦。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二、服務機構單位主管或負責人推薦。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三、社會公益團體推薦。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四、本校校友會或本校傑出校友具名推薦。</w:t>
      </w:r>
    </w:p>
    <w:p w:rsidR="00E4681A" w:rsidRDefault="003C307A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肆、推薦期限</w:t>
      </w:r>
      <w:r>
        <w:rPr>
          <w:rFonts w:ascii="標楷體" w:eastAsia="標楷體" w:hAnsi="標楷體"/>
          <w:b/>
          <w:bCs/>
        </w:rPr>
        <w:t xml:space="preserve">: 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一、選拔活動每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年辦理一次為原則，逢十週年得彈性調整辦理之。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二、推薦資料需於</w:t>
      </w:r>
      <w:bookmarkStart w:id="1" w:name="_Hlk116721365"/>
      <w:r>
        <w:rPr>
          <w:rFonts w:ascii="標楷體" w:eastAsia="標楷體" w:hAnsi="標楷體"/>
        </w:rPr>
        <w:t>辦理當年度</w:t>
      </w:r>
      <w:bookmarkEnd w:id="1"/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月底前送達本校承辦單位。</w:t>
      </w:r>
    </w:p>
    <w:p w:rsidR="00E4681A" w:rsidRDefault="003C307A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伍、審查方式</w:t>
      </w:r>
      <w:r>
        <w:rPr>
          <w:rFonts w:ascii="標楷體" w:eastAsia="標楷體" w:hAnsi="標楷體"/>
          <w:b/>
          <w:bCs/>
        </w:rPr>
        <w:t>: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一、選拔委員會之組織：傑出校友選拔委員會由本校校長、教職員工與本校校友及社會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賢達組成之，委員人數為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人，其中本校代表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人、畢業校友代表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校友會會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長為當然代表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，社會賢達代表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人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本校家長會長為當然委員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，並由校長擔任召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集人。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二、選拔委員會負責審查候選人之事蹟，於辦理當年度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月底前召開初審會議，且於辦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理當年度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/>
        </w:rPr>
        <w:t>月底前召開複審會議，並選拔傑出校友當選人。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三、傑出校友係依校友之成就而定，選拔時採分類審查，名額不受限制。選拔方式先經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本校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名委員代表進行初審，再交由選拔委員會複審，獲委員會半數以上同意者為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當選，但每屆以不超過</w:t>
      </w:r>
      <w:r>
        <w:rPr>
          <w:rFonts w:ascii="標楷體" w:eastAsia="標楷體" w:hAnsi="標楷體"/>
        </w:rPr>
        <w:t xml:space="preserve"> 30</w:t>
      </w:r>
      <w:r>
        <w:rPr>
          <w:rFonts w:ascii="標楷體" w:eastAsia="標楷體" w:hAnsi="標楷體"/>
        </w:rPr>
        <w:t>人為原則。</w:t>
      </w:r>
    </w:p>
    <w:p w:rsidR="00E4681A" w:rsidRDefault="003C307A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陸、表揚方式</w:t>
      </w:r>
      <w:r>
        <w:rPr>
          <w:rFonts w:ascii="標楷體" w:eastAsia="標楷體" w:hAnsi="標楷體"/>
          <w:b/>
          <w:bCs/>
        </w:rPr>
        <w:t>:</w:t>
      </w:r>
    </w:p>
    <w:p w:rsidR="00E4681A" w:rsidRDefault="003C307A">
      <w:r>
        <w:rPr>
          <w:rFonts w:ascii="標楷體" w:eastAsia="標楷體" w:hAnsi="標楷體"/>
          <w:b/>
          <w:bCs/>
        </w:rPr>
        <w:t xml:space="preserve">    </w:t>
      </w:r>
      <w:r>
        <w:rPr>
          <w:rFonts w:ascii="標楷體" w:eastAsia="標楷體" w:hAnsi="標楷體"/>
        </w:rPr>
        <w:t>一、於辦理當年度校慶大會頒發「傑出校友當選證書」及獎座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予以表揚。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二、將傑出校友事蹟展示於校史館或刊登於本校校慶相關刊物。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三、視學校需求安排傑出校友於全校或各年級週會時，分享生涯規劃、奮鬥成功之心路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歷程，以砥礪後進學子。</w:t>
      </w:r>
    </w:p>
    <w:p w:rsidR="00E4681A" w:rsidRDefault="003C307A">
      <w:r>
        <w:rPr>
          <w:rFonts w:ascii="標楷體" w:eastAsia="標楷體" w:hAnsi="標楷體"/>
          <w:b/>
          <w:bCs/>
        </w:rPr>
        <w:t>柒</w:t>
      </w:r>
      <w:r>
        <w:rPr>
          <w:rFonts w:ascii="標楷體" w:eastAsia="標楷體" w:hAnsi="標楷體"/>
          <w:b/>
          <w:bCs/>
        </w:rPr>
        <w:t>、經費來源</w:t>
      </w:r>
      <w:r>
        <w:rPr>
          <w:rFonts w:ascii="標楷體" w:eastAsia="標楷體" w:hAnsi="標楷體"/>
          <w:b/>
          <w:bCs/>
        </w:rPr>
        <w:t>: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由校友會經費或其他贊助經費支應。</w:t>
      </w:r>
    </w:p>
    <w:p w:rsidR="00E4681A" w:rsidRDefault="003C307A">
      <w:r>
        <w:rPr>
          <w:rFonts w:ascii="標楷體" w:eastAsia="標楷體" w:hAnsi="標楷體"/>
          <w:b/>
          <w:bCs/>
        </w:rPr>
        <w:t>捌、附</w:t>
      </w:r>
      <w:r>
        <w:rPr>
          <w:rFonts w:ascii="標楷體" w:eastAsia="標楷體" w:hAnsi="標楷體"/>
          <w:b/>
          <w:bCs/>
        </w:rPr>
        <w:t xml:space="preserve">    </w:t>
      </w:r>
      <w:r>
        <w:rPr>
          <w:rFonts w:ascii="標楷體" w:eastAsia="標楷體" w:hAnsi="標楷體"/>
          <w:b/>
          <w:bCs/>
        </w:rPr>
        <w:t>則</w:t>
      </w:r>
      <w:r>
        <w:rPr>
          <w:rFonts w:ascii="標楷體" w:eastAsia="標楷體" w:hAnsi="標楷體"/>
          <w:b/>
          <w:bCs/>
        </w:rPr>
        <w:t>:</w:t>
      </w:r>
    </w:p>
    <w:p w:rsidR="00E4681A" w:rsidRDefault="003C307A">
      <w:r>
        <w:rPr>
          <w:rFonts w:ascii="標楷體" w:eastAsia="標楷體" w:hAnsi="標楷體"/>
        </w:rPr>
        <w:t xml:space="preserve">    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  </w:t>
      </w:r>
      <w:r>
        <w:rPr>
          <w:rFonts w:ascii="標楷體" w:eastAsia="標楷體" w:hAnsi="標楷體"/>
        </w:rPr>
        <w:t>當選之傑出校友，如有違反法令、章程，或其他不名譽行為有損本校名譽，經本會理監</w:t>
      </w:r>
    </w:p>
    <w:p w:rsidR="00E4681A" w:rsidRDefault="003C307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事會議提案、經會員大會決議通過後，予以取消其資格。</w:t>
      </w:r>
    </w:p>
    <w:p w:rsidR="00E4681A" w:rsidRDefault="00E4681A">
      <w:pPr>
        <w:rPr>
          <w:rFonts w:ascii="標楷體" w:eastAsia="標楷體" w:hAnsi="標楷體"/>
          <w:b/>
          <w:bCs/>
        </w:rPr>
      </w:pPr>
    </w:p>
    <w:p w:rsidR="00E4681A" w:rsidRDefault="003C307A">
      <w:r>
        <w:rPr>
          <w:rFonts w:ascii="標楷體" w:eastAsia="標楷體" w:hAnsi="標楷體"/>
          <w:b/>
          <w:bCs/>
        </w:rPr>
        <w:t>玖、本要點經校務會議通過後實施，修正時亦同。</w:t>
      </w:r>
    </w:p>
    <w:p w:rsidR="00E4681A" w:rsidRDefault="00E4681A">
      <w:pPr>
        <w:rPr>
          <w:rFonts w:ascii="標楷體" w:eastAsia="標楷體" w:hAnsi="標楷體"/>
          <w:b/>
          <w:bCs/>
        </w:rPr>
      </w:pPr>
    </w:p>
    <w:p w:rsidR="00E4681A" w:rsidRDefault="00E4681A">
      <w:pPr>
        <w:rPr>
          <w:rFonts w:ascii="標楷體" w:eastAsia="標楷體" w:hAnsi="標楷體"/>
          <w:b/>
          <w:bCs/>
        </w:rPr>
      </w:pPr>
    </w:p>
    <w:p w:rsidR="00E4681A" w:rsidRDefault="003C307A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壹拾、附表</w:t>
      </w:r>
      <w:r>
        <w:rPr>
          <w:rFonts w:ascii="標楷體" w:eastAsia="標楷體" w:hAnsi="標楷體"/>
          <w:b/>
          <w:bCs/>
        </w:rPr>
        <w:t>:</w:t>
      </w:r>
    </w:p>
    <w:p w:rsidR="00E4681A" w:rsidRDefault="003C307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傑出校友選拔委員會組織名冊</w:t>
      </w:r>
    </w:p>
    <w:tbl>
      <w:tblPr>
        <w:tblW w:w="1016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1702"/>
        <w:gridCol w:w="2268"/>
        <w:gridCol w:w="1432"/>
        <w:gridCol w:w="3351"/>
      </w:tblGrid>
      <w:tr w:rsidR="00E4681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39" w:lineRule="exact"/>
              <w:ind w:left="408" w:right="3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編號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39" w:lineRule="exact"/>
              <w:ind w:left="28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委員類型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39" w:lineRule="exact"/>
              <w:ind w:left="412" w:right="40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職稱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39" w:lineRule="exact"/>
              <w:ind w:left="4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39" w:lineRule="exact"/>
              <w:ind w:left="116" w:right="10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備註</w:t>
            </w: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60" w:line="320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學校代表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41" w:line="339" w:lineRule="exact"/>
              <w:ind w:left="412" w:right="40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校長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pStyle w:val="TableParagrap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41" w:line="339" w:lineRule="exact"/>
              <w:ind w:left="114" w:right="10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召集人</w:t>
            </w: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57"/>
              <w:ind w:left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autoSpaceDE w:val="0"/>
              <w:jc w:val="center"/>
              <w:rPr>
                <w:kern w:val="0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41" w:lineRule="exact"/>
              <w:ind w:left="412" w:right="40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教務主任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pStyle w:val="TableParagrap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41" w:lineRule="exact"/>
              <w:ind w:left="116" w:right="10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行政代表</w:t>
            </w: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58"/>
              <w:ind w:left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autoSpaceDE w:val="0"/>
              <w:jc w:val="center"/>
              <w:rPr>
                <w:kern w:val="0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41" w:lineRule="exact"/>
              <w:ind w:left="412" w:right="40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人事主任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pStyle w:val="TableParagrap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41" w:lineRule="exact"/>
              <w:ind w:left="116" w:right="10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行政代表</w:t>
            </w: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57"/>
              <w:ind w:left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autoSpaceDE w:val="0"/>
              <w:jc w:val="center"/>
              <w:rPr>
                <w:kern w:val="0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41" w:lineRule="exact"/>
              <w:ind w:left="412" w:right="40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教師會長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pStyle w:val="TableParagrap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41" w:lineRule="exact"/>
              <w:ind w:left="116" w:right="10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教師代表</w:t>
            </w: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57"/>
              <w:ind w:left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autoSpaceDE w:val="0"/>
              <w:jc w:val="center"/>
              <w:rPr>
                <w:kern w:val="0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41" w:lineRule="exact"/>
              <w:ind w:left="412" w:right="40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職員工代表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pStyle w:val="TableParagrap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41" w:lineRule="exact"/>
              <w:ind w:left="116" w:right="10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由校長遴聘</w:t>
            </w: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57" w:line="320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校友代表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39" w:lineRule="exact"/>
              <w:ind w:left="412" w:right="40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校友會會長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pStyle w:val="TableParagrap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pStyle w:val="TableParagraph"/>
              <w:spacing w:before="39" w:line="339" w:lineRule="exact"/>
              <w:ind w:left="116" w:right="104"/>
              <w:jc w:val="center"/>
              <w:rPr>
                <w:strike/>
                <w:sz w:val="24"/>
                <w:szCs w:val="24"/>
              </w:rPr>
            </w:pP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60" w:line="320" w:lineRule="exact"/>
              <w:ind w:left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autoSpaceDE w:val="0"/>
              <w:jc w:val="center"/>
              <w:rPr>
                <w:kern w:val="0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41" w:line="339" w:lineRule="exact"/>
              <w:ind w:left="412" w:right="40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校友代表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pStyle w:val="TableParagrap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41" w:line="339" w:lineRule="exact"/>
              <w:ind w:left="116" w:right="104"/>
              <w:jc w:val="center"/>
            </w:pPr>
            <w:r>
              <w:rPr>
                <w:sz w:val="24"/>
                <w:szCs w:val="24"/>
              </w:rPr>
              <w:t>傑出校友</w:t>
            </w:r>
          </w:p>
          <w:p w:rsidR="00E4681A" w:rsidRDefault="003C307A">
            <w:pPr>
              <w:pStyle w:val="TableParagraph"/>
              <w:spacing w:before="41" w:line="339" w:lineRule="exact"/>
              <w:ind w:left="116" w:right="10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由校長遴聘</w:t>
            </w: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57"/>
              <w:ind w:left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autoSpaceDE w:val="0"/>
              <w:jc w:val="center"/>
              <w:rPr>
                <w:kern w:val="0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41" w:lineRule="exact"/>
              <w:ind w:left="412" w:right="40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校友代表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pStyle w:val="TableParagrap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41" w:lineRule="exact"/>
              <w:ind w:left="116" w:right="104"/>
              <w:jc w:val="center"/>
            </w:pPr>
            <w:r>
              <w:rPr>
                <w:sz w:val="24"/>
                <w:szCs w:val="24"/>
              </w:rPr>
              <w:t>傑出校友</w:t>
            </w:r>
          </w:p>
          <w:p w:rsidR="00E4681A" w:rsidRDefault="003C307A">
            <w:pPr>
              <w:pStyle w:val="TableParagraph"/>
              <w:spacing w:before="39" w:line="341" w:lineRule="exact"/>
              <w:ind w:left="116" w:right="10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由校長遴聘</w:t>
            </w: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57"/>
              <w:ind w:left="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社會賢達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41" w:lineRule="exact"/>
              <w:ind w:left="412" w:right="40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家長會長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pStyle w:val="TableParagrap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pStyle w:val="TableParagrap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57"/>
              <w:ind w:left="408" w:right="39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autoSpaceDE w:val="0"/>
              <w:rPr>
                <w:kern w:val="0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41" w:lineRule="exact"/>
              <w:ind w:left="412" w:right="40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社會賢達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pStyle w:val="TableParagrap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41" w:lineRule="exact"/>
              <w:ind w:left="116" w:right="104"/>
              <w:jc w:val="center"/>
            </w:pPr>
            <w:r>
              <w:rPr>
                <w:sz w:val="24"/>
                <w:szCs w:val="24"/>
              </w:rPr>
              <w:t>歷任校長</w:t>
            </w:r>
          </w:p>
          <w:p w:rsidR="00E4681A" w:rsidRDefault="003C307A">
            <w:pPr>
              <w:pStyle w:val="TableParagraph"/>
              <w:spacing w:before="39" w:line="341" w:lineRule="exact"/>
              <w:ind w:left="116" w:right="10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由校長遴聘</w:t>
            </w: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58"/>
              <w:ind w:left="395" w:right="39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autoSpaceDE w:val="0"/>
              <w:rPr>
                <w:kern w:val="0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41" w:lineRule="exact"/>
              <w:ind w:left="412" w:right="40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社會賢達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E4681A">
            <w:pPr>
              <w:pStyle w:val="TableParagrap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681A" w:rsidRDefault="003C307A">
            <w:pPr>
              <w:pStyle w:val="TableParagraph"/>
              <w:spacing w:before="39" w:line="341" w:lineRule="exact"/>
              <w:ind w:left="116" w:right="104"/>
              <w:jc w:val="center"/>
            </w:pPr>
            <w:r>
              <w:rPr>
                <w:sz w:val="24"/>
                <w:szCs w:val="24"/>
              </w:rPr>
              <w:t>歷任校長</w:t>
            </w:r>
          </w:p>
          <w:p w:rsidR="00E4681A" w:rsidRDefault="003C307A">
            <w:pPr>
              <w:pStyle w:val="TableParagraph"/>
              <w:spacing w:before="39" w:line="341" w:lineRule="exact"/>
              <w:ind w:left="116" w:right="10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由校長遴聘</w:t>
            </w:r>
          </w:p>
        </w:tc>
      </w:tr>
    </w:tbl>
    <w:p w:rsidR="00E4681A" w:rsidRDefault="00E4681A">
      <w:pPr>
        <w:rPr>
          <w:rFonts w:ascii="標楷體" w:eastAsia="標楷體" w:hAnsi="標楷體"/>
        </w:rPr>
      </w:pPr>
    </w:p>
    <w:p w:rsidR="00E4681A" w:rsidRDefault="00E4681A">
      <w:pPr>
        <w:pageBreakBefore/>
        <w:widowControl/>
        <w:rPr>
          <w:rFonts w:ascii="標楷體" w:eastAsia="標楷體" w:hAnsi="標楷體"/>
        </w:rPr>
      </w:pP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352"/>
        <w:gridCol w:w="242"/>
        <w:gridCol w:w="143"/>
        <w:gridCol w:w="1062"/>
        <w:gridCol w:w="383"/>
        <w:gridCol w:w="540"/>
        <w:gridCol w:w="567"/>
        <w:gridCol w:w="567"/>
        <w:gridCol w:w="284"/>
        <w:gridCol w:w="426"/>
        <w:gridCol w:w="842"/>
        <w:gridCol w:w="155"/>
        <w:gridCol w:w="568"/>
        <w:gridCol w:w="1137"/>
        <w:gridCol w:w="155"/>
        <w:gridCol w:w="146"/>
        <w:gridCol w:w="412"/>
        <w:gridCol w:w="1431"/>
      </w:tblGrid>
      <w:tr w:rsidR="00E4681A">
        <w:tblPrEx>
          <w:tblCellMar>
            <w:top w:w="0" w:type="dxa"/>
            <w:bottom w:w="0" w:type="dxa"/>
          </w:tblCellMar>
        </w:tblPrEx>
        <w:trPr>
          <w:trHeight w:val="472"/>
          <w:jc w:val="center"/>
        </w:trPr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line="452" w:lineRule="exact"/>
              <w:ind w:left="4" w:right="-15"/>
            </w:pPr>
            <w:r>
              <w:rPr>
                <w:rFonts w:ascii="標楷體" w:eastAsia="標楷體" w:hAnsi="標楷體" w:cs="標楷體"/>
                <w:spacing w:val="-30"/>
                <w:kern w:val="0"/>
                <w:sz w:val="36"/>
                <w:lang w:val="zh-TW" w:eastAsia="en-US" w:bidi="zh-TW"/>
              </w:rPr>
              <w:t>附件</w:t>
            </w:r>
            <w:r>
              <w:rPr>
                <w:rFonts w:ascii="標楷體" w:eastAsia="標楷體" w:hAnsi="標楷體" w:cs="標楷體"/>
                <w:spacing w:val="-30"/>
                <w:kern w:val="0"/>
                <w:sz w:val="36"/>
                <w:lang w:val="zh-TW" w:eastAsia="en-US" w:bidi="zh-TW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36"/>
                <w:lang w:val="zh-TW" w:eastAsia="en-US" w:bidi="zh-TW"/>
              </w:rPr>
              <w:t>1</w:t>
            </w:r>
          </w:p>
        </w:tc>
        <w:tc>
          <w:tcPr>
            <w:tcW w:w="9060" w:type="dxa"/>
            <w:gridSpan w:val="1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line="452" w:lineRule="exact"/>
              <w:rPr>
                <w:rFonts w:ascii="標楷體" w:eastAsia="標楷體" w:hAnsi="標楷體" w:cs="標楷體"/>
                <w:kern w:val="0"/>
                <w:sz w:val="36"/>
                <w:lang w:val="zh-TW" w:bidi="zh-TW"/>
              </w:rPr>
            </w:pPr>
            <w:r>
              <w:rPr>
                <w:rFonts w:ascii="標楷體" w:eastAsia="標楷體" w:hAnsi="標楷體" w:cs="標楷體"/>
                <w:kern w:val="0"/>
                <w:sz w:val="36"/>
                <w:lang w:val="zh-TW" w:bidi="zh-TW"/>
              </w:rPr>
              <w:t>高雄市立七賢國民中學</w:t>
            </w:r>
            <w:r>
              <w:rPr>
                <w:rFonts w:ascii="標楷體" w:eastAsia="標楷體" w:hAnsi="標楷體" w:cs="標楷體"/>
                <w:kern w:val="0"/>
                <w:sz w:val="36"/>
                <w:lang w:val="zh-TW" w:bidi="zh-TW"/>
              </w:rPr>
              <w:t xml:space="preserve">    </w:t>
            </w:r>
            <w:r>
              <w:rPr>
                <w:rFonts w:ascii="標楷體" w:eastAsia="標楷體" w:hAnsi="標楷體" w:cs="標楷體"/>
                <w:kern w:val="0"/>
                <w:sz w:val="36"/>
                <w:lang w:val="zh-TW" w:bidi="zh-TW"/>
              </w:rPr>
              <w:t>年度第</w:t>
            </w:r>
            <w:r>
              <w:rPr>
                <w:rFonts w:ascii="標楷體" w:eastAsia="標楷體" w:hAnsi="標楷體" w:cs="標楷體"/>
                <w:kern w:val="0"/>
                <w:sz w:val="36"/>
                <w:lang w:val="zh-TW" w:bidi="zh-TW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  <w:sz w:val="36"/>
                <w:lang w:val="zh-TW" w:bidi="zh-TW"/>
              </w:rPr>
              <w:t>屆傑出校友推薦表</w:t>
            </w: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715"/>
          <w:jc w:val="center"/>
        </w:trPr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before="154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lang w:val="zh-TW" w:eastAsia="en-US" w:bidi="zh-TW"/>
              </w:rPr>
              <w:t>推薦類別</w:t>
            </w:r>
          </w:p>
        </w:tc>
        <w:tc>
          <w:tcPr>
            <w:tcW w:w="8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tabs>
                <w:tab w:val="left" w:pos="1415"/>
                <w:tab w:val="left" w:pos="3185"/>
                <w:tab w:val="left" w:pos="4700"/>
                <w:tab w:val="left" w:pos="6110"/>
                <w:tab w:val="left" w:pos="7640"/>
              </w:tabs>
              <w:autoSpaceDE w:val="0"/>
              <w:spacing w:before="195"/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  <w:t>企業</w:t>
            </w:r>
            <w:r>
              <w:rPr>
                <w:rFonts w:ascii="標楷體" w:eastAsia="標楷體" w:hAnsi="標楷體" w:cs="標楷體"/>
                <w:spacing w:val="-3"/>
                <w:kern w:val="0"/>
                <w:sz w:val="22"/>
                <w:lang w:val="zh-TW" w:bidi="zh-TW"/>
              </w:rPr>
              <w:t>經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  <w:t>營類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  <w:tab/>
              <w:t xml:space="preserve"> □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  <w:t>教</w:t>
            </w:r>
            <w:r>
              <w:rPr>
                <w:rFonts w:ascii="標楷體" w:eastAsia="標楷體" w:hAnsi="標楷體" w:cs="標楷體"/>
                <w:spacing w:val="-3"/>
                <w:kern w:val="0"/>
                <w:sz w:val="22"/>
                <w:lang w:val="zh-TW" w:bidi="zh-TW"/>
              </w:rPr>
              <w:t>育學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  <w:t>術類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  <w:tab/>
              <w:t>□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  <w:t>藝文</w:t>
            </w:r>
            <w:r>
              <w:rPr>
                <w:rFonts w:ascii="標楷體" w:eastAsia="標楷體" w:hAnsi="標楷體" w:cs="標楷體"/>
                <w:spacing w:val="-3"/>
                <w:kern w:val="0"/>
                <w:sz w:val="22"/>
                <w:lang w:val="zh-TW" w:bidi="zh-TW"/>
              </w:rPr>
              <w:t>體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  <w:t>育類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  <w:tab/>
            </w:r>
            <w:r>
              <w:rPr>
                <w:rFonts w:ascii="標楷體" w:eastAsia="標楷體" w:hAnsi="標楷體" w:cs="標楷體"/>
                <w:spacing w:val="-3"/>
                <w:kern w:val="0"/>
                <w:sz w:val="22"/>
                <w:lang w:val="zh-TW" w:bidi="zh-TW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  <w:t>社會服</w:t>
            </w:r>
            <w:r>
              <w:rPr>
                <w:rFonts w:ascii="標楷體" w:eastAsia="標楷體" w:hAnsi="標楷體" w:cs="標楷體"/>
                <w:spacing w:val="-3"/>
                <w:kern w:val="0"/>
                <w:sz w:val="22"/>
                <w:lang w:val="zh-TW" w:bidi="zh-TW"/>
              </w:rPr>
              <w:t>務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  <w:t>類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  <w:t xml:space="preserve">  </w:t>
            </w:r>
            <w:r>
              <w:rPr>
                <w:rFonts w:ascii="標楷體" w:eastAsia="標楷體" w:hAnsi="標楷體" w:cs="標楷體"/>
                <w:spacing w:val="-3"/>
                <w:kern w:val="0"/>
                <w:sz w:val="22"/>
                <w:lang w:val="zh-TW" w:bidi="zh-TW"/>
              </w:rPr>
              <w:t>□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  <w:t>校務</w:t>
            </w:r>
            <w:r>
              <w:rPr>
                <w:rFonts w:ascii="標楷體" w:eastAsia="標楷體" w:hAnsi="標楷體" w:cs="標楷體"/>
                <w:spacing w:val="-3"/>
                <w:kern w:val="0"/>
                <w:sz w:val="22"/>
                <w:lang w:val="zh-TW" w:bidi="zh-TW"/>
              </w:rPr>
              <w:t>貢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  <w:t>獻類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  <w:tab/>
              <w:t xml:space="preserve"> □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  <w:t>其他</w:t>
            </w: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719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  <w:p w:rsidR="00E4681A" w:rsidRDefault="00E4681A">
            <w:pPr>
              <w:autoSpaceDE w:val="0"/>
              <w:spacing w:before="10"/>
              <w:rPr>
                <w:rFonts w:ascii="標楷體" w:eastAsia="標楷體" w:hAnsi="標楷體" w:cs="標楷體"/>
                <w:kern w:val="0"/>
                <w:sz w:val="40"/>
                <w:lang w:val="zh-TW" w:bidi="zh-TW"/>
              </w:rPr>
            </w:pPr>
          </w:p>
          <w:p w:rsidR="00E4681A" w:rsidRDefault="003C307A">
            <w:pPr>
              <w:autoSpaceDE w:val="0"/>
              <w:spacing w:line="170" w:lineRule="auto"/>
              <w:ind w:left="188" w:right="166"/>
              <w:jc w:val="both"/>
              <w:rPr>
                <w:rFonts w:ascii="標楷體" w:eastAsia="標楷體" w:hAnsi="標楷體" w:cs="標楷體"/>
                <w:kern w:val="0"/>
                <w:sz w:val="28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lang w:val="zh-TW" w:eastAsia="en-US" w:bidi="zh-TW"/>
              </w:rPr>
              <w:t>被推薦人概況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before="184"/>
              <w:ind w:left="209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姓名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before="4"/>
              <w:ind w:left="163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性</w:t>
            </w:r>
          </w:p>
          <w:p w:rsidR="00E4681A" w:rsidRDefault="003C307A">
            <w:pPr>
              <w:autoSpaceDE w:val="0"/>
              <w:spacing w:before="25" w:line="335" w:lineRule="exact"/>
              <w:ind w:left="163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別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before="4"/>
              <w:ind w:left="196"/>
            </w:pPr>
            <w:r>
              <w:rPr>
                <w:rFonts w:ascii="標楷體" w:eastAsia="標楷體" w:hAnsi="標楷體" w:cs="標楷體"/>
                <w:spacing w:val="-1"/>
                <w:kern w:val="0"/>
                <w:sz w:val="22"/>
                <w:lang w:val="zh-TW" w:eastAsia="en-US" w:bidi="zh-TW"/>
              </w:rPr>
              <w:t>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男</w:t>
            </w:r>
          </w:p>
          <w:p w:rsidR="00E4681A" w:rsidRDefault="003C307A">
            <w:pPr>
              <w:autoSpaceDE w:val="0"/>
              <w:spacing w:before="25" w:line="335" w:lineRule="exact"/>
              <w:ind w:left="196"/>
            </w:pPr>
            <w:r>
              <w:rPr>
                <w:rFonts w:ascii="標楷體" w:eastAsia="標楷體" w:hAnsi="標楷體" w:cs="標楷體"/>
                <w:spacing w:val="-1"/>
                <w:kern w:val="0"/>
                <w:sz w:val="22"/>
                <w:lang w:val="zh-TW" w:eastAsia="en-US" w:bidi="zh-TW"/>
              </w:rPr>
              <w:t>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女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spacing w:before="4"/>
              <w:rPr>
                <w:rFonts w:ascii="標楷體" w:eastAsia="標楷體" w:hAnsi="標楷體" w:cs="標楷體"/>
                <w:kern w:val="0"/>
                <w:sz w:val="14"/>
                <w:lang w:val="zh-TW" w:eastAsia="en-US" w:bidi="zh-TW"/>
              </w:rPr>
            </w:pPr>
          </w:p>
          <w:p w:rsidR="00E4681A" w:rsidRDefault="003C307A">
            <w:pPr>
              <w:autoSpaceDE w:val="0"/>
              <w:ind w:left="156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出生年月日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tabs>
                <w:tab w:val="left" w:pos="937"/>
                <w:tab w:val="left" w:pos="1417"/>
              </w:tabs>
              <w:autoSpaceDE w:val="0"/>
              <w:spacing w:before="184"/>
              <w:ind w:left="457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年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ab/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月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ab/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日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6"/>
                <w:lang w:val="zh-TW" w:eastAsia="en-US" w:bidi="zh-TW"/>
              </w:rPr>
            </w:pPr>
          </w:p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6"/>
                <w:lang w:val="zh-TW" w:eastAsia="en-US" w:bidi="zh-TW"/>
              </w:rPr>
            </w:pPr>
          </w:p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6"/>
                <w:lang w:val="zh-TW" w:eastAsia="en-US" w:bidi="zh-TW"/>
              </w:rPr>
            </w:pPr>
          </w:p>
          <w:p w:rsidR="00E4681A" w:rsidRDefault="00E4681A">
            <w:pPr>
              <w:autoSpaceDE w:val="0"/>
              <w:spacing w:before="13"/>
              <w:rPr>
                <w:rFonts w:ascii="標楷體" w:eastAsia="標楷體" w:hAnsi="標楷體" w:cs="標楷體"/>
                <w:kern w:val="0"/>
                <w:sz w:val="19"/>
                <w:lang w:val="zh-TW" w:eastAsia="en-US" w:bidi="zh-TW"/>
              </w:rPr>
            </w:pPr>
          </w:p>
          <w:p w:rsidR="00E4681A" w:rsidRDefault="003C307A">
            <w:pPr>
              <w:autoSpaceDE w:val="0"/>
              <w:ind w:left="561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請貼照片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)</w:t>
            </w: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before="76"/>
              <w:ind w:left="18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本校畢業年度</w:t>
            </w:r>
          </w:p>
        </w:tc>
        <w:tc>
          <w:tcPr>
            <w:tcW w:w="5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tabs>
                <w:tab w:val="left" w:pos="1148"/>
                <w:tab w:val="left" w:pos="2058"/>
              </w:tabs>
              <w:autoSpaceDE w:val="0"/>
              <w:spacing w:before="61"/>
              <w:ind w:left="109"/>
            </w:pPr>
            <w:r>
              <w:rPr>
                <w:rFonts w:ascii="標楷體" w:eastAsia="標楷體" w:hAnsi="標楷體" w:cs="標楷體"/>
                <w:kern w:val="0"/>
                <w:szCs w:val="24"/>
                <w:lang w:val="zh-TW" w:eastAsia="en-US" w:bidi="zh-TW"/>
              </w:rPr>
              <w:t>民國</w:t>
            </w:r>
            <w:r>
              <w:rPr>
                <w:rFonts w:ascii="標楷體" w:eastAsia="標楷體" w:hAnsi="標楷體" w:cs="標楷體"/>
                <w:kern w:val="0"/>
                <w:szCs w:val="24"/>
                <w:lang w:val="zh-TW" w:eastAsia="en-US" w:bidi="zh-TW"/>
              </w:rPr>
              <w:tab/>
            </w:r>
            <w:r>
              <w:rPr>
                <w:rFonts w:ascii="標楷體" w:eastAsia="標楷體" w:hAnsi="標楷體" w:cs="標楷體"/>
                <w:kern w:val="0"/>
                <w:szCs w:val="24"/>
                <w:lang w:val="zh-TW" w:eastAsia="en-US" w:bidi="zh-TW"/>
              </w:rPr>
              <w:t>年</w:t>
            </w:r>
            <w:r>
              <w:rPr>
                <w:rFonts w:ascii="標楷體" w:eastAsia="標楷體" w:hAnsi="標楷體" w:cs="標楷體"/>
                <w:kern w:val="0"/>
                <w:szCs w:val="24"/>
                <w:lang w:val="zh-TW" w:eastAsia="en-US" w:bidi="zh-TW"/>
              </w:rPr>
              <w:tab/>
            </w:r>
            <w:r>
              <w:rPr>
                <w:rFonts w:ascii="標楷體" w:eastAsia="標楷體" w:hAnsi="標楷體" w:cs="標楷體"/>
                <w:kern w:val="0"/>
                <w:szCs w:val="24"/>
                <w:lang w:val="zh-TW" w:eastAsia="en-US" w:bidi="zh-TW"/>
              </w:rPr>
              <w:t>月</w:t>
            </w:r>
            <w:r>
              <w:rPr>
                <w:rFonts w:ascii="標楷體" w:eastAsia="標楷體" w:hAnsi="標楷體" w:cs="標楷體"/>
                <w:spacing w:val="1"/>
                <w:kern w:val="0"/>
                <w:szCs w:val="24"/>
                <w:lang w:val="zh-TW" w:eastAsia="en-US" w:bidi="zh-TW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Cs w:val="24"/>
                <w:lang w:val="zh-TW" w:eastAsia="en-US" w:bidi="zh-TW"/>
              </w:rPr>
              <w:t>畢業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before="103"/>
              <w:ind w:left="18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目前最高學歷</w:t>
            </w:r>
          </w:p>
        </w:tc>
        <w:tc>
          <w:tcPr>
            <w:tcW w:w="5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spacing w:before="1"/>
              <w:rPr>
                <w:rFonts w:ascii="標楷體" w:eastAsia="標楷體" w:hAnsi="標楷體" w:cs="標楷體"/>
                <w:kern w:val="0"/>
                <w:sz w:val="33"/>
                <w:lang w:val="zh-TW" w:eastAsia="en-US" w:bidi="zh-TW"/>
              </w:rPr>
            </w:pPr>
          </w:p>
          <w:p w:rsidR="00E4681A" w:rsidRDefault="003C307A">
            <w:pPr>
              <w:tabs>
                <w:tab w:val="left" w:pos="1260"/>
              </w:tabs>
              <w:autoSpaceDE w:val="0"/>
              <w:ind w:left="30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經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ab/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歷</w:t>
            </w:r>
          </w:p>
        </w:tc>
        <w:tc>
          <w:tcPr>
            <w:tcW w:w="57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674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before="163"/>
              <w:ind w:left="42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服務機關</w:t>
            </w:r>
          </w:p>
        </w:tc>
        <w:tc>
          <w:tcPr>
            <w:tcW w:w="2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before="209"/>
              <w:ind w:left="177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地址</w:t>
            </w:r>
          </w:p>
        </w:tc>
        <w:tc>
          <w:tcPr>
            <w:tcW w:w="40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573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before="112"/>
              <w:ind w:left="42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目前職務</w:t>
            </w:r>
          </w:p>
        </w:tc>
        <w:tc>
          <w:tcPr>
            <w:tcW w:w="2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before="158"/>
              <w:ind w:left="177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電話</w:t>
            </w:r>
          </w:p>
        </w:tc>
        <w:tc>
          <w:tcPr>
            <w:tcW w:w="1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before="158"/>
              <w:ind w:left="104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傳真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197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spacing w:before="5"/>
              <w:rPr>
                <w:rFonts w:ascii="標楷體" w:eastAsia="標楷體" w:hAnsi="標楷體" w:cs="標楷體"/>
                <w:kern w:val="0"/>
                <w:sz w:val="21"/>
                <w:lang w:val="zh-TW" w:eastAsia="en-US" w:bidi="zh-TW"/>
              </w:rPr>
            </w:pPr>
          </w:p>
          <w:p w:rsidR="00E4681A" w:rsidRDefault="003C307A">
            <w:pPr>
              <w:autoSpaceDE w:val="0"/>
              <w:spacing w:line="170" w:lineRule="auto"/>
              <w:ind w:left="188" w:right="166"/>
              <w:jc w:val="both"/>
              <w:rPr>
                <w:rFonts w:ascii="標楷體" w:eastAsia="標楷體" w:hAnsi="標楷體" w:cs="標楷體"/>
                <w:kern w:val="0"/>
                <w:sz w:val="28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lang w:val="zh-TW" w:eastAsia="en-US" w:bidi="zh-TW"/>
              </w:rPr>
              <w:t>傑出表現事蹟</w:t>
            </w:r>
          </w:p>
        </w:tc>
        <w:tc>
          <w:tcPr>
            <w:tcW w:w="941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lang w:val="zh-TW" w:eastAsia="en-US" w:bidi="zh-TW"/>
              </w:rPr>
            </w:pPr>
          </w:p>
          <w:p w:rsidR="00E4681A" w:rsidRDefault="00E4681A">
            <w:pPr>
              <w:autoSpaceDE w:val="0"/>
              <w:spacing w:before="11"/>
              <w:rPr>
                <w:rFonts w:ascii="標楷體" w:eastAsia="標楷體" w:hAnsi="標楷體" w:cs="標楷體"/>
                <w:kern w:val="0"/>
                <w:sz w:val="30"/>
                <w:lang w:val="zh-TW" w:eastAsia="en-US" w:bidi="zh-TW"/>
              </w:rPr>
            </w:pPr>
          </w:p>
          <w:p w:rsidR="00E4681A" w:rsidRDefault="003C307A">
            <w:pPr>
              <w:autoSpaceDE w:val="0"/>
              <w:spacing w:line="170" w:lineRule="auto"/>
              <w:ind w:left="188" w:right="166"/>
              <w:jc w:val="both"/>
              <w:rPr>
                <w:rFonts w:ascii="標楷體" w:eastAsia="標楷體" w:hAnsi="標楷體" w:cs="標楷體"/>
                <w:kern w:val="0"/>
                <w:sz w:val="28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lang w:val="zh-TW" w:eastAsia="en-US" w:bidi="zh-TW"/>
              </w:rPr>
              <w:t>推薦人</w:t>
            </w:r>
          </w:p>
        </w:tc>
        <w:tc>
          <w:tcPr>
            <w:tcW w:w="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lang w:val="zh-TW" w:eastAsia="en-US" w:bidi="zh-TW"/>
              </w:rPr>
            </w:pPr>
          </w:p>
          <w:p w:rsidR="00E4681A" w:rsidRDefault="00E4681A">
            <w:pPr>
              <w:autoSpaceDE w:val="0"/>
              <w:spacing w:before="173" w:line="170" w:lineRule="auto"/>
              <w:ind w:right="159"/>
              <w:jc w:val="both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  <w:p w:rsidR="00E4681A" w:rsidRDefault="003C307A">
            <w:pPr>
              <w:autoSpaceDE w:val="0"/>
              <w:spacing w:before="173" w:line="170" w:lineRule="auto"/>
              <w:ind w:left="182" w:right="159"/>
              <w:jc w:val="both"/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單位推薦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before="136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單位名稱</w:t>
            </w:r>
          </w:p>
        </w:tc>
        <w:tc>
          <w:tcPr>
            <w:tcW w:w="3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line="304" w:lineRule="exact"/>
              <w:ind w:left="155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單位主管</w:t>
            </w:r>
          </w:p>
          <w:p w:rsidR="00E4681A" w:rsidRDefault="003C307A">
            <w:pPr>
              <w:autoSpaceDE w:val="0"/>
              <w:spacing w:line="299" w:lineRule="exact"/>
              <w:ind w:left="155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或負責人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before="184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聯絡電話</w:t>
            </w:r>
          </w:p>
        </w:tc>
        <w:tc>
          <w:tcPr>
            <w:tcW w:w="72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before="153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 xml:space="preserve">  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聯絡地址</w:t>
            </w:r>
          </w:p>
        </w:tc>
        <w:tc>
          <w:tcPr>
            <w:tcW w:w="72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573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before="164"/>
              <w:ind w:right="664"/>
              <w:jc w:val="center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 xml:space="preserve"> e-mail</w:t>
            </w:r>
          </w:p>
        </w:tc>
        <w:tc>
          <w:tcPr>
            <w:tcW w:w="72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8"/>
                <w:lang w:val="zh-TW" w:eastAsia="en-US" w:bidi="zh-TW"/>
              </w:rPr>
            </w:pPr>
          </w:p>
          <w:p w:rsidR="00E4681A" w:rsidRDefault="00E4681A">
            <w:pPr>
              <w:autoSpaceDE w:val="0"/>
              <w:spacing w:before="7"/>
              <w:rPr>
                <w:rFonts w:ascii="標楷體" w:eastAsia="標楷體" w:hAnsi="標楷體" w:cs="標楷體"/>
                <w:kern w:val="0"/>
                <w:sz w:val="21"/>
                <w:lang w:val="zh-TW" w:eastAsia="en-US" w:bidi="zh-TW"/>
              </w:rPr>
            </w:pPr>
          </w:p>
          <w:p w:rsidR="00E4681A" w:rsidRDefault="003C307A">
            <w:pPr>
              <w:autoSpaceDE w:val="0"/>
              <w:spacing w:line="170" w:lineRule="auto"/>
              <w:ind w:left="188" w:right="166"/>
              <w:jc w:val="both"/>
              <w:rPr>
                <w:rFonts w:ascii="標楷體" w:eastAsia="標楷體" w:hAnsi="標楷體" w:cs="標楷體"/>
                <w:kern w:val="0"/>
                <w:sz w:val="28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lang w:val="zh-TW" w:eastAsia="en-US" w:bidi="zh-TW"/>
              </w:rPr>
              <w:t>推薦人</w:t>
            </w:r>
          </w:p>
        </w:tc>
        <w:tc>
          <w:tcPr>
            <w:tcW w:w="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  <w:p w:rsidR="00E4681A" w:rsidRDefault="003C307A">
            <w:pPr>
              <w:autoSpaceDE w:val="0"/>
              <w:spacing w:before="173" w:line="170" w:lineRule="auto"/>
              <w:ind w:left="182" w:right="159"/>
              <w:jc w:val="both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 xml:space="preserve">□ 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連署推薦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tabs>
                <w:tab w:val="left" w:pos="575"/>
              </w:tabs>
              <w:autoSpaceDE w:val="0"/>
              <w:spacing w:before="12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 xml:space="preserve">   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姓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ab/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名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before="120"/>
              <w:ind w:left="134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畢業年度</w:t>
            </w:r>
          </w:p>
        </w:tc>
        <w:tc>
          <w:tcPr>
            <w:tcW w:w="2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before="120"/>
              <w:ind w:left="652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服務機關</w:t>
            </w: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before="120"/>
              <w:ind w:right="521"/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  <w:t xml:space="preserve">    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  <w:t>現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職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3C307A">
            <w:pPr>
              <w:autoSpaceDE w:val="0"/>
              <w:spacing w:before="12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 xml:space="preserve">    </w:t>
            </w:r>
            <w:r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  <w:t>聯絡電話</w:t>
            </w: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  <w:tc>
          <w:tcPr>
            <w:tcW w:w="2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  <w:tc>
          <w:tcPr>
            <w:tcW w:w="2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</w:tr>
      <w:tr w:rsidR="00E4681A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"/>
                <w:szCs w:val="2"/>
                <w:lang w:val="zh-TW" w:eastAsia="en-US" w:bidi="zh-TW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  <w:tc>
          <w:tcPr>
            <w:tcW w:w="2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81A" w:rsidRDefault="00E4681A">
            <w:pPr>
              <w:autoSpaceDE w:val="0"/>
              <w:rPr>
                <w:rFonts w:ascii="標楷體" w:eastAsia="標楷體" w:hAnsi="標楷體" w:cs="標楷體"/>
                <w:kern w:val="0"/>
                <w:sz w:val="22"/>
                <w:lang w:val="zh-TW" w:eastAsia="en-US" w:bidi="zh-TW"/>
              </w:rPr>
            </w:pPr>
          </w:p>
        </w:tc>
      </w:tr>
    </w:tbl>
    <w:p w:rsidR="00E4681A" w:rsidRDefault="003C307A">
      <w:pPr>
        <w:autoSpaceDE w:val="0"/>
        <w:spacing w:line="366" w:lineRule="exact"/>
      </w:pPr>
      <w:r>
        <w:rPr>
          <w:rFonts w:ascii="標楷體" w:eastAsia="標楷體" w:hAnsi="標楷體" w:cs="標楷體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955676</wp:posOffset>
                </wp:positionH>
                <wp:positionV relativeFrom="page">
                  <wp:posOffset>5641976</wp:posOffset>
                </wp:positionV>
                <wp:extent cx="213997" cy="184781"/>
                <wp:effectExtent l="0" t="0" r="14603" b="5719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7" cy="184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4681A" w:rsidRDefault="003C307A">
                            <w:pPr>
                              <w:pStyle w:val="a7"/>
                              <w:spacing w:before="20"/>
                              <w:ind w:left="20"/>
                              <w:rPr>
                                <w:rFonts w:ascii="Wingdings 2" w:hAnsi="Wingdings 2"/>
                              </w:rPr>
                            </w:pPr>
                            <w:r>
                              <w:rPr>
                                <w:rFonts w:ascii="Wingdings 2" w:hAnsi="Wingdings 2"/>
                              </w:rPr>
                              <w:t>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5.25pt;margin-top:444.25pt;width:16.85pt;height:14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" filled="f" stroked="f">
                <v:textbox style="layout-flow:vertical-ideographic" inset="0,0,0,0">
                  <w:txbxContent>
                    <w:p w:rsidR="00E4681A" w:rsidRDefault="003C307A">
                      <w:pPr>
                        <w:pStyle w:val="a7"/>
                        <w:spacing w:before="20"/>
                        <w:ind w:left="20"/>
                        <w:rPr>
                          <w:rFonts w:ascii="Wingdings 2" w:hAnsi="Wingdings 2"/>
                        </w:rPr>
                      </w:pPr>
                      <w:r>
                        <w:rPr>
                          <w:rFonts w:ascii="Wingdings 2" w:hAnsi="Wingdings 2"/>
                        </w:rPr>
                        <w:t>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w w:val="110"/>
          <w:kern w:val="0"/>
          <w:sz w:val="22"/>
          <w:lang w:val="zh-TW" w:bidi="zh-TW"/>
        </w:rPr>
        <w:t>填表說明</w:t>
      </w:r>
      <w:r>
        <w:rPr>
          <w:rFonts w:ascii="標楷體" w:eastAsia="標楷體" w:hAnsi="標楷體" w:cs="標楷體"/>
          <w:w w:val="110"/>
          <w:kern w:val="0"/>
          <w:sz w:val="22"/>
          <w:lang w:val="zh-TW" w:bidi="zh-TW"/>
        </w:rPr>
        <w:t>：</w:t>
      </w:r>
    </w:p>
    <w:p w:rsidR="00E4681A" w:rsidRDefault="003C307A">
      <w:pPr>
        <w:tabs>
          <w:tab w:val="left" w:pos="588"/>
        </w:tabs>
        <w:autoSpaceDE w:val="0"/>
        <w:spacing w:line="335" w:lineRule="exact"/>
        <w:jc w:val="both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/>
          <w:kern w:val="0"/>
          <w:sz w:val="22"/>
          <w:lang w:val="zh-TW" w:bidi="zh-TW"/>
        </w:rPr>
        <w:t>1.</w:t>
      </w:r>
      <w:r>
        <w:rPr>
          <w:rFonts w:ascii="標楷體" w:eastAsia="標楷體" w:hAnsi="標楷體" w:cs="標楷體"/>
          <w:kern w:val="0"/>
          <w:sz w:val="22"/>
          <w:lang w:val="zh-TW" w:bidi="zh-TW"/>
        </w:rPr>
        <w:t>每人每次以受推薦一類別為原則。</w:t>
      </w:r>
    </w:p>
    <w:p w:rsidR="00E4681A" w:rsidRDefault="003C307A">
      <w:pPr>
        <w:tabs>
          <w:tab w:val="left" w:pos="588"/>
        </w:tabs>
        <w:autoSpaceDE w:val="0"/>
        <w:spacing w:before="24" w:line="254" w:lineRule="auto"/>
        <w:ind w:right="335"/>
        <w:jc w:val="both"/>
      </w:pPr>
      <w:r>
        <w:rPr>
          <w:rFonts w:ascii="標楷體" w:eastAsia="標楷體" w:hAnsi="標楷體" w:cs="標楷體"/>
          <w:kern w:val="0"/>
          <w:sz w:val="22"/>
          <w:lang w:val="zh-TW" w:bidi="zh-TW"/>
        </w:rPr>
        <w:t>2.</w:t>
      </w:r>
      <w:r>
        <w:rPr>
          <w:rFonts w:ascii="標楷體" w:eastAsia="標楷體" w:hAnsi="標楷體" w:cs="標楷體"/>
          <w:kern w:val="0"/>
          <w:sz w:val="22"/>
          <w:lang w:val="zh-TW" w:bidi="zh-TW"/>
        </w:rPr>
        <w:t>推薦人</w:t>
      </w:r>
      <w:r>
        <w:rPr>
          <w:rFonts w:ascii="標楷體" w:eastAsia="標楷體" w:hAnsi="標楷體" w:cs="標楷體"/>
          <w:spacing w:val="-10"/>
          <w:kern w:val="0"/>
          <w:sz w:val="22"/>
          <w:u w:val="single"/>
          <w:lang w:val="zh-TW" w:bidi="zh-TW"/>
        </w:rPr>
        <w:t>請繳交「傑出校友推薦表」、個人簡歷表及「傑出表現事蹟」相關佐證資料各乙份</w:t>
      </w:r>
      <w:r>
        <w:rPr>
          <w:rFonts w:ascii="標楷體" w:eastAsia="標楷體" w:hAnsi="標楷體" w:cs="標楷體"/>
          <w:spacing w:val="-5"/>
          <w:kern w:val="0"/>
          <w:sz w:val="22"/>
          <w:lang w:val="zh-TW" w:bidi="zh-TW"/>
        </w:rPr>
        <w:t>，另檢</w:t>
      </w:r>
      <w:r>
        <w:rPr>
          <w:rFonts w:ascii="標楷體" w:eastAsia="標楷體" w:hAnsi="標楷體" w:cs="標楷體"/>
          <w:spacing w:val="-12"/>
          <w:kern w:val="0"/>
          <w:sz w:val="22"/>
          <w:lang w:val="zh-TW" w:bidi="zh-TW"/>
        </w:rPr>
        <w:t>附「接受推薦同意書」。除推薦表及「接受推薦同意書」外，其他表件內容不限，惟為求格式統</w:t>
      </w:r>
      <w:r>
        <w:rPr>
          <w:rFonts w:ascii="標楷體" w:eastAsia="標楷體" w:hAnsi="標楷體" w:cs="標楷體"/>
          <w:spacing w:val="-9"/>
          <w:kern w:val="0"/>
          <w:sz w:val="22"/>
          <w:lang w:val="zh-TW" w:bidi="zh-TW"/>
        </w:rPr>
        <w:t>一，請以提供</w:t>
      </w:r>
      <w:r>
        <w:rPr>
          <w:rFonts w:ascii="標楷體" w:eastAsia="標楷體" w:hAnsi="標楷體" w:cs="標楷體"/>
          <w:spacing w:val="-9"/>
          <w:kern w:val="0"/>
          <w:sz w:val="22"/>
          <w:lang w:val="zh-TW" w:bidi="zh-TW"/>
        </w:rPr>
        <w:t xml:space="preserve"> </w:t>
      </w:r>
      <w:r>
        <w:rPr>
          <w:rFonts w:ascii="標楷體" w:eastAsia="標楷體" w:hAnsi="標楷體" w:cs="標楷體"/>
          <w:kern w:val="0"/>
          <w:sz w:val="22"/>
          <w:lang w:val="zh-TW" w:bidi="zh-TW"/>
        </w:rPr>
        <w:t>A4</w:t>
      </w:r>
      <w:r>
        <w:rPr>
          <w:rFonts w:ascii="標楷體" w:eastAsia="標楷體" w:hAnsi="標楷體" w:cs="標楷體"/>
          <w:spacing w:val="-9"/>
          <w:kern w:val="0"/>
          <w:sz w:val="22"/>
          <w:lang w:val="zh-TW" w:bidi="zh-TW"/>
        </w:rPr>
        <w:t xml:space="preserve"> </w:t>
      </w:r>
      <w:r>
        <w:rPr>
          <w:rFonts w:ascii="標楷體" w:eastAsia="標楷體" w:hAnsi="標楷體" w:cs="標楷體"/>
          <w:spacing w:val="-9"/>
          <w:kern w:val="0"/>
          <w:sz w:val="22"/>
          <w:lang w:val="zh-TW" w:bidi="zh-TW"/>
        </w:rPr>
        <w:t>格式為原則。當選人提出的事蹟或送審資料經本校查證係偽造不實者，將取消</w:t>
      </w:r>
      <w:r>
        <w:rPr>
          <w:rFonts w:ascii="標楷體" w:eastAsia="標楷體" w:hAnsi="標楷體" w:cs="標楷體"/>
          <w:kern w:val="0"/>
          <w:sz w:val="22"/>
          <w:lang w:val="zh-TW" w:bidi="zh-TW"/>
        </w:rPr>
        <w:t>當選資格。</w:t>
      </w:r>
    </w:p>
    <w:p w:rsidR="00E4681A" w:rsidRDefault="003C307A">
      <w:pPr>
        <w:tabs>
          <w:tab w:val="left" w:pos="588"/>
        </w:tabs>
        <w:autoSpaceDE w:val="0"/>
        <w:spacing w:before="4" w:line="254" w:lineRule="auto"/>
        <w:ind w:right="456"/>
        <w:jc w:val="both"/>
      </w:pPr>
      <w:r>
        <w:rPr>
          <w:rFonts w:ascii="標楷體" w:eastAsia="標楷體" w:hAnsi="標楷體" w:cs="標楷體"/>
          <w:spacing w:val="-1"/>
          <w:kern w:val="0"/>
          <w:sz w:val="22"/>
          <w:lang w:val="zh-TW" w:bidi="zh-TW"/>
        </w:rPr>
        <w:t>3.</w:t>
      </w:r>
      <w:r>
        <w:rPr>
          <w:rFonts w:ascii="標楷體" w:eastAsia="標楷體" w:hAnsi="標楷體" w:cs="標楷體"/>
          <w:spacing w:val="-1"/>
          <w:kern w:val="0"/>
          <w:sz w:val="22"/>
          <w:lang w:val="zh-TW" w:bidi="zh-TW"/>
        </w:rPr>
        <w:t>傑出表現事蹟」請以條列式述明，佐證資料係指足以證明受推薦人傑出事蹟之證書、聘書、</w:t>
      </w:r>
      <w:r>
        <w:rPr>
          <w:rFonts w:ascii="標楷體" w:eastAsia="標楷體" w:hAnsi="標楷體" w:cs="標楷體"/>
          <w:kern w:val="0"/>
          <w:sz w:val="22"/>
          <w:lang w:val="zh-TW" w:bidi="zh-TW"/>
        </w:rPr>
        <w:t>奬狀及相關報導等證明文件，</w:t>
      </w:r>
      <w:r>
        <w:rPr>
          <w:rFonts w:ascii="標楷體" w:eastAsia="標楷體" w:hAnsi="標楷體" w:cs="標楷體"/>
          <w:spacing w:val="-6"/>
          <w:kern w:val="0"/>
          <w:sz w:val="22"/>
          <w:u w:val="single"/>
          <w:lang w:val="zh-TW" w:bidi="zh-TW"/>
        </w:rPr>
        <w:t>相關佐證資料請提供</w:t>
      </w:r>
      <w:r>
        <w:rPr>
          <w:rFonts w:ascii="標楷體" w:eastAsia="標楷體" w:hAnsi="標楷體" w:cs="標楷體"/>
          <w:spacing w:val="-6"/>
          <w:kern w:val="0"/>
          <w:sz w:val="22"/>
          <w:u w:val="single"/>
          <w:lang w:val="zh-TW" w:bidi="zh-TW"/>
        </w:rPr>
        <w:t xml:space="preserve"> </w:t>
      </w:r>
      <w:r>
        <w:rPr>
          <w:rFonts w:ascii="標楷體" w:eastAsia="標楷體" w:hAnsi="標楷體" w:cs="標楷體"/>
          <w:kern w:val="0"/>
          <w:sz w:val="22"/>
          <w:u w:val="single"/>
          <w:lang w:val="zh-TW" w:bidi="zh-TW"/>
        </w:rPr>
        <w:t>20</w:t>
      </w:r>
      <w:r>
        <w:rPr>
          <w:rFonts w:ascii="標楷體" w:eastAsia="標楷體" w:hAnsi="標楷體" w:cs="標楷體"/>
          <w:spacing w:val="-9"/>
          <w:kern w:val="0"/>
          <w:sz w:val="22"/>
          <w:u w:val="single"/>
          <w:lang w:val="zh-TW" w:bidi="zh-TW"/>
        </w:rPr>
        <w:t xml:space="preserve"> </w:t>
      </w:r>
      <w:r>
        <w:rPr>
          <w:rFonts w:ascii="標楷體" w:eastAsia="標楷體" w:hAnsi="標楷體" w:cs="標楷體"/>
          <w:spacing w:val="-9"/>
          <w:kern w:val="0"/>
          <w:sz w:val="22"/>
          <w:u w:val="single"/>
          <w:lang w:val="zh-TW" w:bidi="zh-TW"/>
        </w:rPr>
        <w:t>頁以內為原則</w:t>
      </w:r>
      <w:r>
        <w:rPr>
          <w:rFonts w:ascii="標楷體" w:eastAsia="標楷體" w:hAnsi="標楷體" w:cs="標楷體"/>
          <w:kern w:val="0"/>
          <w:sz w:val="22"/>
          <w:lang w:val="zh-TW" w:bidi="zh-TW"/>
        </w:rPr>
        <w:t>。</w:t>
      </w:r>
    </w:p>
    <w:p w:rsidR="00E4681A" w:rsidRDefault="003C307A">
      <w:pPr>
        <w:tabs>
          <w:tab w:val="left" w:pos="640"/>
        </w:tabs>
        <w:autoSpaceDE w:val="0"/>
        <w:spacing w:before="2"/>
        <w:jc w:val="both"/>
        <w:sectPr w:rsidR="00E4681A">
          <w:footerReference w:type="default" r:id="rId6"/>
          <w:pgSz w:w="11910" w:h="16840"/>
          <w:pgMar w:top="1134" w:right="1134" w:bottom="1134" w:left="1134" w:header="720" w:footer="720" w:gutter="0"/>
          <w:cols w:space="720"/>
        </w:sectPr>
      </w:pPr>
      <w:r>
        <w:rPr>
          <w:rFonts w:ascii="標楷體" w:eastAsia="標楷體" w:hAnsi="標楷體" w:cs="標楷體"/>
          <w:spacing w:val="-4"/>
          <w:kern w:val="0"/>
          <w:sz w:val="22"/>
          <w:lang w:val="zh-TW" w:bidi="zh-TW"/>
        </w:rPr>
        <w:lastRenderedPageBreak/>
        <w:t>4.</w:t>
      </w:r>
      <w:r>
        <w:rPr>
          <w:rFonts w:ascii="標楷體" w:eastAsia="標楷體" w:hAnsi="標楷體" w:cs="標楷體"/>
          <w:spacing w:val="-4"/>
          <w:kern w:val="0"/>
          <w:sz w:val="22"/>
          <w:lang w:val="zh-TW" w:bidi="zh-TW"/>
        </w:rPr>
        <w:t>文件備妥後請寄至高雄市美術東三路</w:t>
      </w:r>
      <w:r>
        <w:rPr>
          <w:rFonts w:ascii="標楷體" w:eastAsia="標楷體" w:hAnsi="標楷體" w:cs="標楷體"/>
          <w:spacing w:val="-4"/>
          <w:kern w:val="0"/>
          <w:sz w:val="22"/>
          <w:lang w:val="zh-TW" w:bidi="zh-TW"/>
        </w:rPr>
        <w:t>110</w:t>
      </w:r>
      <w:r>
        <w:rPr>
          <w:rFonts w:ascii="標楷體" w:eastAsia="標楷體" w:hAnsi="標楷體" w:cs="標楷體"/>
          <w:spacing w:val="-8"/>
          <w:kern w:val="0"/>
          <w:sz w:val="22"/>
          <w:lang w:val="zh-TW" w:bidi="zh-TW"/>
        </w:rPr>
        <w:t>號或傳真至</w:t>
      </w:r>
      <w:r>
        <w:rPr>
          <w:rFonts w:ascii="標楷體" w:eastAsia="標楷體" w:hAnsi="標楷體" w:cs="標楷體"/>
          <w:spacing w:val="-8"/>
          <w:kern w:val="0"/>
          <w:sz w:val="22"/>
          <w:lang w:val="zh-TW" w:bidi="zh-TW"/>
        </w:rPr>
        <w:t>07-5559207</w:t>
      </w:r>
      <w:r>
        <w:rPr>
          <w:rFonts w:ascii="標楷體" w:eastAsia="標楷體" w:hAnsi="標楷體" w:cs="標楷體"/>
          <w:kern w:val="0"/>
          <w:sz w:val="22"/>
          <w:lang w:val="zh-TW" w:bidi="zh-TW"/>
        </w:rPr>
        <w:t>。</w:t>
      </w:r>
    </w:p>
    <w:p w:rsidR="00E4681A" w:rsidRDefault="003C307A">
      <w:r>
        <w:rPr>
          <w:rFonts w:ascii="標楷體" w:eastAsia="標楷體" w:hAnsi="標楷體"/>
          <w:sz w:val="36"/>
          <w:szCs w:val="36"/>
        </w:rPr>
        <w:lastRenderedPageBreak/>
        <w:t>附件</w:t>
      </w:r>
      <w:r>
        <w:rPr>
          <w:rFonts w:ascii="標楷體" w:eastAsia="標楷體" w:hAnsi="標楷體"/>
          <w:sz w:val="36"/>
          <w:szCs w:val="36"/>
        </w:rPr>
        <w:t>2</w:t>
      </w:r>
    </w:p>
    <w:p w:rsidR="00E4681A" w:rsidRDefault="003C307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高雄市立七賢國民中學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年度第</w:t>
      </w:r>
      <w:r>
        <w:rPr>
          <w:rFonts w:ascii="標楷體" w:eastAsia="標楷體" w:hAnsi="標楷體"/>
          <w:sz w:val="40"/>
          <w:szCs w:val="40"/>
        </w:rPr>
        <w:t xml:space="preserve">   </w:t>
      </w:r>
      <w:r>
        <w:rPr>
          <w:rFonts w:ascii="標楷體" w:eastAsia="標楷體" w:hAnsi="標楷體"/>
          <w:sz w:val="40"/>
          <w:szCs w:val="40"/>
        </w:rPr>
        <w:t>屆傑出校友選拔</w:t>
      </w:r>
    </w:p>
    <w:p w:rsidR="00E4681A" w:rsidRDefault="003C307A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接受推薦同意書</w:t>
      </w:r>
    </w:p>
    <w:p w:rsidR="00E4681A" w:rsidRDefault="00E4681A">
      <w:pPr>
        <w:rPr>
          <w:rFonts w:ascii="標楷體" w:eastAsia="標楷體" w:hAnsi="標楷體"/>
        </w:rPr>
      </w:pPr>
    </w:p>
    <w:p w:rsidR="00E4681A" w:rsidRDefault="00E4681A">
      <w:pPr>
        <w:rPr>
          <w:rFonts w:ascii="標楷體" w:eastAsia="標楷體" w:hAnsi="標楷體"/>
          <w:sz w:val="36"/>
          <w:szCs w:val="36"/>
        </w:rPr>
      </w:pPr>
    </w:p>
    <w:p w:rsidR="00E4681A" w:rsidRDefault="00E4681A">
      <w:pPr>
        <w:rPr>
          <w:rFonts w:ascii="標楷體" w:eastAsia="標楷體" w:hAnsi="標楷體"/>
          <w:sz w:val="36"/>
          <w:szCs w:val="36"/>
        </w:rPr>
      </w:pPr>
    </w:p>
    <w:p w:rsidR="00E4681A" w:rsidRDefault="00E4681A">
      <w:pPr>
        <w:rPr>
          <w:rFonts w:ascii="標楷體" w:eastAsia="標楷體" w:hAnsi="標楷體"/>
          <w:sz w:val="36"/>
          <w:szCs w:val="36"/>
        </w:rPr>
      </w:pPr>
    </w:p>
    <w:p w:rsidR="00E4681A" w:rsidRDefault="00E4681A">
      <w:pPr>
        <w:rPr>
          <w:rFonts w:ascii="標楷體" w:eastAsia="標楷體" w:hAnsi="標楷體"/>
          <w:sz w:val="36"/>
          <w:szCs w:val="36"/>
        </w:rPr>
      </w:pPr>
    </w:p>
    <w:p w:rsidR="00E4681A" w:rsidRDefault="00E4681A">
      <w:pPr>
        <w:rPr>
          <w:rFonts w:ascii="標楷體" w:eastAsia="標楷體" w:hAnsi="標楷體"/>
          <w:sz w:val="36"/>
          <w:szCs w:val="36"/>
        </w:rPr>
      </w:pPr>
    </w:p>
    <w:p w:rsidR="00E4681A" w:rsidRDefault="003C307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本人同意接受推薦為高雄市立七賢國民中學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/>
          <w:sz w:val="36"/>
          <w:szCs w:val="36"/>
        </w:rPr>
        <w:t>年第</w:t>
      </w: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>屆傑出校友遴選人選。</w:t>
      </w:r>
    </w:p>
    <w:p w:rsidR="00E4681A" w:rsidRDefault="00E4681A">
      <w:pPr>
        <w:rPr>
          <w:rFonts w:ascii="標楷體" w:eastAsia="標楷體" w:hAnsi="標楷體"/>
        </w:rPr>
      </w:pPr>
    </w:p>
    <w:p w:rsidR="00E4681A" w:rsidRDefault="003C307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E4681A" w:rsidRDefault="003C307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高雄市立七賢國民中學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年第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屆傑出校友選拔委員會</w:t>
      </w:r>
    </w:p>
    <w:p w:rsidR="00E4681A" w:rsidRDefault="00E4681A">
      <w:pPr>
        <w:rPr>
          <w:rFonts w:ascii="標楷體" w:eastAsia="標楷體" w:hAnsi="標楷體"/>
        </w:rPr>
      </w:pPr>
    </w:p>
    <w:p w:rsidR="00E4681A" w:rsidRDefault="00E4681A">
      <w:pPr>
        <w:rPr>
          <w:rFonts w:ascii="標楷體" w:eastAsia="標楷體" w:hAnsi="標楷體"/>
        </w:rPr>
      </w:pPr>
    </w:p>
    <w:p w:rsidR="00E4681A" w:rsidRDefault="00E4681A">
      <w:pPr>
        <w:rPr>
          <w:rFonts w:ascii="標楷體" w:eastAsia="標楷體" w:hAnsi="標楷體"/>
        </w:rPr>
      </w:pPr>
    </w:p>
    <w:p w:rsidR="00E4681A" w:rsidRDefault="003C307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立同意書人</w:t>
      </w:r>
    </w:p>
    <w:p w:rsidR="00E4681A" w:rsidRDefault="003C307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姓名：</w:t>
      </w:r>
      <w:r>
        <w:rPr>
          <w:rFonts w:ascii="標楷體" w:eastAsia="標楷體" w:hAnsi="標楷體"/>
          <w:sz w:val="36"/>
          <w:szCs w:val="36"/>
        </w:rPr>
        <w:t xml:space="preserve">                  </w:t>
      </w:r>
      <w:r>
        <w:rPr>
          <w:rFonts w:ascii="標楷體" w:eastAsia="標楷體" w:hAnsi="標楷體"/>
          <w:sz w:val="36"/>
          <w:szCs w:val="36"/>
        </w:rPr>
        <w:t>簽名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或蓋章</w:t>
      </w:r>
      <w:r>
        <w:rPr>
          <w:rFonts w:ascii="標楷體" w:eastAsia="標楷體" w:hAnsi="標楷體"/>
          <w:sz w:val="36"/>
          <w:szCs w:val="36"/>
        </w:rPr>
        <w:t>)</w:t>
      </w:r>
    </w:p>
    <w:p w:rsidR="00E4681A" w:rsidRDefault="00E4681A">
      <w:pPr>
        <w:rPr>
          <w:rFonts w:ascii="標楷體" w:eastAsia="標楷體" w:hAnsi="標楷體"/>
          <w:sz w:val="36"/>
          <w:szCs w:val="36"/>
        </w:rPr>
      </w:pPr>
    </w:p>
    <w:p w:rsidR="00E4681A" w:rsidRDefault="00E4681A">
      <w:pPr>
        <w:rPr>
          <w:rFonts w:ascii="標楷體" w:eastAsia="標楷體" w:hAnsi="標楷體"/>
          <w:sz w:val="36"/>
          <w:szCs w:val="36"/>
        </w:rPr>
      </w:pPr>
    </w:p>
    <w:p w:rsidR="00E4681A" w:rsidRDefault="003C307A">
      <w:pPr>
        <w:jc w:val="right"/>
      </w:pPr>
      <w:r>
        <w:rPr>
          <w:rFonts w:ascii="標楷體" w:eastAsia="標楷體" w:hAnsi="標楷體"/>
          <w:sz w:val="36"/>
          <w:szCs w:val="36"/>
        </w:rPr>
        <w:t>中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華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民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國</w:t>
      </w:r>
      <w:r>
        <w:rPr>
          <w:rFonts w:ascii="標楷體" w:eastAsia="標楷體" w:hAnsi="標楷體"/>
          <w:sz w:val="36"/>
          <w:szCs w:val="36"/>
        </w:rPr>
        <w:tab/>
        <w:t xml:space="preserve">   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ab/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ab/>
        <w:t xml:space="preserve">  </w:t>
      </w:r>
      <w:r>
        <w:rPr>
          <w:rFonts w:ascii="標楷體" w:eastAsia="標楷體" w:hAnsi="標楷體"/>
          <w:sz w:val="36"/>
          <w:szCs w:val="36"/>
        </w:rPr>
        <w:t>日</w:t>
      </w:r>
    </w:p>
    <w:sectPr w:rsidR="00E4681A">
      <w:footerReference w:type="default" r:id="rId7"/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07A" w:rsidRDefault="003C307A">
      <w:r>
        <w:separator/>
      </w:r>
    </w:p>
  </w:endnote>
  <w:endnote w:type="continuationSeparator" w:id="0">
    <w:p w:rsidR="003C307A" w:rsidRDefault="003C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49" w:rsidRDefault="003C307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95A11">
      <w:rPr>
        <w:noProof/>
        <w:lang w:val="zh-TW"/>
      </w:rPr>
      <w:t>1</w:t>
    </w:r>
    <w:r>
      <w:rPr>
        <w:lang w:val="zh-TW"/>
      </w:rPr>
      <w:fldChar w:fldCharType="end"/>
    </w:r>
  </w:p>
  <w:p w:rsidR="002B5349" w:rsidRDefault="003C30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49" w:rsidRDefault="003C307A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95A11">
      <w:rPr>
        <w:noProof/>
        <w:lang w:val="zh-TW"/>
      </w:rPr>
      <w:t>5</w:t>
    </w:r>
    <w:r>
      <w:rPr>
        <w:lang w:val="zh-TW"/>
      </w:rPr>
      <w:fldChar w:fldCharType="end"/>
    </w:r>
  </w:p>
  <w:p w:rsidR="002B5349" w:rsidRDefault="003C30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07A" w:rsidRDefault="003C307A">
      <w:r>
        <w:rPr>
          <w:color w:val="000000"/>
        </w:rPr>
        <w:separator/>
      </w:r>
    </w:p>
  </w:footnote>
  <w:footnote w:type="continuationSeparator" w:id="0">
    <w:p w:rsidR="003C307A" w:rsidRDefault="003C3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4681A"/>
    <w:rsid w:val="003C307A"/>
    <w:rsid w:val="00D95A11"/>
    <w:rsid w:val="00E4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DE402-A430-4509-8C32-22093636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TableParagraph">
    <w:name w:val="Table Paragraph"/>
    <w:basedOn w:val="a"/>
    <w:pPr>
      <w:autoSpaceDE w:val="0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a7">
    <w:name w:val="Body Text"/>
    <w:basedOn w:val="a"/>
    <w:pPr>
      <w:spacing w:after="120"/>
    </w:pPr>
  </w:style>
  <w:style w:type="character" w:customStyle="1" w:styleId="a8">
    <w:name w:val="本文 字元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2024-05-20T06:21:00Z</cp:lastPrinted>
  <dcterms:created xsi:type="dcterms:W3CDTF">2024-07-12T07:20:00Z</dcterms:created>
  <dcterms:modified xsi:type="dcterms:W3CDTF">2024-07-12T07:21:00Z</dcterms:modified>
</cp:coreProperties>
</file>